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99" w:rsidRPr="00FB184F" w:rsidRDefault="00187699" w:rsidP="00FB5140">
      <w:pPr>
        <w:jc w:val="center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184F">
        <w:rPr>
          <w:rFonts w:ascii="Times New Roman" w:hAnsi="Times New Roman"/>
          <w:sz w:val="28"/>
          <w:szCs w:val="28"/>
        </w:rPr>
        <w:t xml:space="preserve">  СЕЛЬСОВЕТА ОРДЫНСКОГО РАЙОНА НОВОСИБИРСКОЙ ОБЛАСТИ</w:t>
      </w:r>
    </w:p>
    <w:p w:rsidR="00187699" w:rsidRDefault="00187699" w:rsidP="00C37B9B">
      <w:pPr>
        <w:tabs>
          <w:tab w:val="left" w:pos="3111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FB184F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187699" w:rsidRPr="00C37B9B" w:rsidRDefault="00187699" w:rsidP="00C37B9B">
      <w:pPr>
        <w:tabs>
          <w:tab w:val="left" w:pos="3111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08.10.2017      </w:t>
      </w:r>
      <w:r w:rsidRPr="00FB184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52</w:t>
      </w:r>
      <w:r w:rsidRPr="00FB184F">
        <w:rPr>
          <w:rFonts w:ascii="Times New Roman" w:hAnsi="Times New Roman"/>
          <w:sz w:val="28"/>
          <w:szCs w:val="28"/>
        </w:rPr>
        <w:t xml:space="preserve">    </w:t>
      </w:r>
    </w:p>
    <w:p w:rsidR="00187699" w:rsidRPr="00FB5140" w:rsidRDefault="00187699" w:rsidP="00FB5140">
      <w:pPr>
        <w:jc w:val="center"/>
        <w:rPr>
          <w:rFonts w:ascii="Times New Roman" w:hAnsi="Times New Roman"/>
          <w:sz w:val="28"/>
          <w:szCs w:val="28"/>
        </w:rPr>
      </w:pPr>
      <w:r w:rsidRPr="00FB51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</w:t>
      </w:r>
      <w:r w:rsidRPr="00FB5140">
        <w:rPr>
          <w:rFonts w:ascii="Times New Roman" w:hAnsi="Times New Roman"/>
          <w:sz w:val="28"/>
          <w:szCs w:val="28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 сельсовета Ордынского района  Новосибирской области и членов их семей,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сельсовета Ордынского  района Новосибирской области и представления этих сведений  общероссийски</w:t>
      </w:r>
      <w:r>
        <w:rPr>
          <w:rFonts w:ascii="Times New Roman" w:hAnsi="Times New Roman"/>
          <w:sz w:val="28"/>
          <w:szCs w:val="28"/>
        </w:rPr>
        <w:t>м средствам массовой информации.</w:t>
      </w:r>
    </w:p>
    <w:p w:rsidR="00187699" w:rsidRPr="00FB184F" w:rsidRDefault="00187699" w:rsidP="00FB5140">
      <w:pPr>
        <w:jc w:val="center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</w:t>
      </w:r>
      <w:r w:rsidRPr="00FB184F">
        <w:rPr>
          <w:rFonts w:ascii="Times New Roman" w:hAnsi="Times New Roman"/>
          <w:sz w:val="28"/>
          <w:szCs w:val="28"/>
        </w:rPr>
        <w:tab/>
        <w:t>В соответствии с  Федеральн</w:t>
      </w:r>
      <w:r>
        <w:rPr>
          <w:rFonts w:ascii="Times New Roman" w:hAnsi="Times New Roman"/>
          <w:sz w:val="28"/>
          <w:szCs w:val="28"/>
        </w:rPr>
        <w:t>ым</w:t>
      </w:r>
      <w:r w:rsidRPr="00FB184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B184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FB184F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14</w:t>
      </w:r>
      <w:r w:rsidRPr="00FB18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431-</w:t>
      </w:r>
      <w:r w:rsidRPr="00FB184F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>,</w:t>
      </w:r>
      <w:r w:rsidRPr="00FB184F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ом</w:t>
      </w:r>
      <w:r w:rsidRPr="00FB184F">
        <w:rPr>
          <w:rFonts w:ascii="Times New Roman" w:hAnsi="Times New Roman"/>
          <w:sz w:val="28"/>
          <w:szCs w:val="28"/>
        </w:rPr>
        <w:t xml:space="preserve"> Президента РФ от 0.07.2013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4F">
        <w:rPr>
          <w:rFonts w:ascii="Times New Roman" w:hAnsi="Times New Roman"/>
          <w:sz w:val="28"/>
          <w:szCs w:val="28"/>
        </w:rPr>
        <w:t>613 (ред. от 03.12.2013),</w:t>
      </w:r>
      <w:r>
        <w:rPr>
          <w:rFonts w:ascii="Times New Roman" w:hAnsi="Times New Roman"/>
          <w:sz w:val="28"/>
          <w:szCs w:val="28"/>
        </w:rPr>
        <w:t>Протестом прокуратуры Ордынского района Новосибирской области № 1-98в-2016 от 28.09.2017 года,</w:t>
      </w:r>
      <w:r w:rsidRPr="00FB184F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184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187699" w:rsidRDefault="00187699" w:rsidP="007043C7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1. </w:t>
      </w:r>
      <w:r w:rsidRPr="00FB5140">
        <w:rPr>
          <w:rFonts w:ascii="Times New Roman" w:hAnsi="Times New Roman"/>
          <w:sz w:val="28"/>
          <w:szCs w:val="28"/>
        </w:rPr>
        <w:t xml:space="preserve"> Постановление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FB5140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8</w:t>
      </w:r>
      <w:r w:rsidRPr="00FB5140">
        <w:rPr>
          <w:rFonts w:ascii="Times New Roman" w:hAnsi="Times New Roman"/>
          <w:sz w:val="28"/>
          <w:szCs w:val="28"/>
        </w:rPr>
        <w:t xml:space="preserve">.05.2014 года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40">
        <w:rPr>
          <w:rFonts w:ascii="Times New Roman" w:hAnsi="Times New Roman"/>
          <w:sz w:val="28"/>
          <w:szCs w:val="28"/>
        </w:rPr>
        <w:t xml:space="preserve">   «Об утверждении порядка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 сельсовета Ордынского района  Новосибирской области и членов их семей,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сельсовета Ордынского  района Новосибирской области и представления этих сведений  общероссийским средствам массовой информации»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187699" w:rsidRDefault="00187699" w:rsidP="004D72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«П</w:t>
      </w:r>
      <w:r w:rsidRPr="00FB5140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FB5140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 сельсовета Ордынского района  Новосибирской области и членов их семей,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5140">
        <w:rPr>
          <w:rFonts w:ascii="Times New Roman" w:hAnsi="Times New Roman"/>
          <w:sz w:val="28"/>
          <w:szCs w:val="28"/>
        </w:rPr>
        <w:t xml:space="preserve"> сельсовета Ордынского  района Новосибирской области и представления этих сведений  общероссийским средствам массовой информации»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187699" w:rsidRPr="00FB184F" w:rsidRDefault="00187699" w:rsidP="004D72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84F">
        <w:rPr>
          <w:rFonts w:ascii="Times New Roman" w:hAnsi="Times New Roman"/>
          <w:sz w:val="28"/>
          <w:szCs w:val="28"/>
        </w:rPr>
        <w:t xml:space="preserve">. Контроль за исполнением порядка возложить на специалиста, ответственного за кадровое делопроизводство </w:t>
      </w:r>
      <w:r>
        <w:rPr>
          <w:rFonts w:ascii="Times New Roman" w:hAnsi="Times New Roman"/>
          <w:sz w:val="28"/>
          <w:szCs w:val="28"/>
        </w:rPr>
        <w:t>Жаворонкину Любовь Александровну</w:t>
      </w:r>
      <w:r w:rsidRPr="00FB184F">
        <w:rPr>
          <w:rFonts w:ascii="Times New Roman" w:hAnsi="Times New Roman"/>
          <w:sz w:val="28"/>
          <w:szCs w:val="28"/>
        </w:rPr>
        <w:t>.</w:t>
      </w:r>
    </w:p>
    <w:p w:rsidR="00187699" w:rsidRPr="00FB184F" w:rsidRDefault="00187699" w:rsidP="004D72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184F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Рогалевский в</w:t>
      </w:r>
      <w:r w:rsidRPr="00FB184F">
        <w:rPr>
          <w:rFonts w:ascii="Times New Roman" w:hAnsi="Times New Roman"/>
          <w:sz w:val="28"/>
          <w:szCs w:val="28"/>
        </w:rPr>
        <w:t xml:space="preserve">естник»,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184F">
        <w:rPr>
          <w:rFonts w:ascii="Times New Roman" w:hAnsi="Times New Roman"/>
          <w:sz w:val="28"/>
          <w:szCs w:val="28"/>
        </w:rPr>
        <w:t xml:space="preserve"> сельсовета Ордынского района  в сети Интернет.</w:t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</w:t>
      </w:r>
    </w:p>
    <w:p w:rsidR="00187699" w:rsidRDefault="00187699" w:rsidP="00C37B9B">
      <w:pPr>
        <w:tabs>
          <w:tab w:val="left" w:pos="671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Рогалевского</w:t>
      </w:r>
      <w:r w:rsidRPr="00FB184F">
        <w:rPr>
          <w:rFonts w:ascii="Times New Roman" w:hAnsi="Times New Roman"/>
          <w:sz w:val="28"/>
          <w:szCs w:val="28"/>
        </w:rPr>
        <w:t xml:space="preserve"> сельсовета</w:t>
      </w:r>
    </w:p>
    <w:p w:rsidR="00187699" w:rsidRDefault="00187699" w:rsidP="00C37B9B">
      <w:pPr>
        <w:tabs>
          <w:tab w:val="left" w:pos="671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187699" w:rsidRPr="00FB184F" w:rsidRDefault="00187699" w:rsidP="00C37B9B">
      <w:pPr>
        <w:tabs>
          <w:tab w:val="left" w:pos="671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FB184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В.Н.Белых</w:t>
      </w:r>
      <w:r w:rsidRPr="00FB18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4F">
        <w:rPr>
          <w:rFonts w:ascii="Times New Roman" w:hAnsi="Times New Roman"/>
          <w:sz w:val="28"/>
          <w:szCs w:val="28"/>
        </w:rPr>
        <w:t xml:space="preserve"> </w:t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</w:t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4D72C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br/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</w:t>
      </w: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Pr="00FB184F" w:rsidRDefault="00187699" w:rsidP="00FB5140">
      <w:pPr>
        <w:jc w:val="both"/>
        <w:rPr>
          <w:rFonts w:ascii="Times New Roman" w:hAnsi="Times New Roman"/>
          <w:sz w:val="28"/>
          <w:szCs w:val="28"/>
        </w:rPr>
      </w:pPr>
    </w:p>
    <w:p w:rsidR="00187699" w:rsidRDefault="00187699" w:rsidP="00FB5140">
      <w:pPr>
        <w:jc w:val="center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187699" w:rsidRDefault="00187699" w:rsidP="00FB5140">
      <w:pPr>
        <w:jc w:val="center"/>
        <w:rPr>
          <w:rFonts w:ascii="Times New Roman" w:hAnsi="Times New Roman"/>
          <w:sz w:val="28"/>
          <w:szCs w:val="28"/>
        </w:rPr>
      </w:pPr>
    </w:p>
    <w:p w:rsidR="00187699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 w:rsidRPr="004D72CC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87699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</w:p>
    <w:p w:rsidR="00187699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4D72CC">
        <w:rPr>
          <w:rFonts w:ascii="Times New Roman" w:hAnsi="Times New Roman"/>
          <w:sz w:val="24"/>
          <w:szCs w:val="24"/>
        </w:rPr>
        <w:t xml:space="preserve"> Утвержден</w:t>
      </w: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4D72C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 w:rsidRPr="004D72C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Рогалевского</w:t>
      </w:r>
      <w:r w:rsidRPr="004D72CC">
        <w:rPr>
          <w:rFonts w:ascii="Times New Roman" w:hAnsi="Times New Roman"/>
          <w:sz w:val="24"/>
          <w:szCs w:val="24"/>
        </w:rPr>
        <w:t xml:space="preserve"> сельсовета</w:t>
      </w: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 w:rsidRPr="004D72C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D72CC">
        <w:rPr>
          <w:rFonts w:ascii="Times New Roman" w:hAnsi="Times New Roman"/>
          <w:sz w:val="24"/>
          <w:szCs w:val="24"/>
        </w:rPr>
        <w:t xml:space="preserve">Ордынского района </w:t>
      </w: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 w:rsidRPr="004D72C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D72CC">
        <w:rPr>
          <w:rFonts w:ascii="Times New Roman" w:hAnsi="Times New Roman"/>
          <w:sz w:val="24"/>
          <w:szCs w:val="24"/>
        </w:rPr>
        <w:t xml:space="preserve"> Новосибирской  области</w:t>
      </w:r>
    </w:p>
    <w:p w:rsidR="00187699" w:rsidRPr="004D72CC" w:rsidRDefault="00187699" w:rsidP="004D72CC">
      <w:pPr>
        <w:pStyle w:val="NoSpacing"/>
        <w:rPr>
          <w:rFonts w:ascii="Times New Roman" w:hAnsi="Times New Roman"/>
          <w:sz w:val="24"/>
          <w:szCs w:val="24"/>
        </w:rPr>
      </w:pPr>
      <w:r w:rsidRPr="004D72C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D72CC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08.10.2017</w:t>
      </w:r>
      <w:r w:rsidRPr="004D72CC">
        <w:rPr>
          <w:rFonts w:ascii="Times New Roman" w:hAnsi="Times New Roman"/>
          <w:sz w:val="24"/>
          <w:szCs w:val="24"/>
        </w:rPr>
        <w:t xml:space="preserve">     №  </w:t>
      </w:r>
      <w:r>
        <w:rPr>
          <w:rFonts w:ascii="Times New Roman" w:hAnsi="Times New Roman"/>
          <w:sz w:val="24"/>
          <w:szCs w:val="24"/>
        </w:rPr>
        <w:t>52</w:t>
      </w:r>
    </w:p>
    <w:p w:rsidR="00187699" w:rsidRPr="00FB184F" w:rsidRDefault="00187699" w:rsidP="00FB514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184F">
        <w:rPr>
          <w:rFonts w:ascii="Times New Roman" w:hAnsi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b/>
          <w:sz w:val="28"/>
          <w:szCs w:val="28"/>
        </w:rPr>
        <w:t>Рогалевского</w:t>
      </w:r>
      <w:r w:rsidRPr="00FB184F">
        <w:rPr>
          <w:rFonts w:ascii="Times New Roman" w:hAnsi="Times New Roman"/>
          <w:b/>
          <w:sz w:val="28"/>
          <w:szCs w:val="28"/>
        </w:rPr>
        <w:t xml:space="preserve">  сельсовета Ордынского района  Новосибирской области и членов их семей, на официальном сайте администрации </w:t>
      </w:r>
      <w:r>
        <w:rPr>
          <w:rFonts w:ascii="Times New Roman" w:hAnsi="Times New Roman"/>
          <w:b/>
          <w:sz w:val="28"/>
          <w:szCs w:val="28"/>
        </w:rPr>
        <w:t>Рогалевского</w:t>
      </w:r>
      <w:r w:rsidRPr="00FB184F">
        <w:rPr>
          <w:rFonts w:ascii="Times New Roman" w:hAnsi="Times New Roman"/>
          <w:b/>
          <w:sz w:val="28"/>
          <w:szCs w:val="28"/>
        </w:rPr>
        <w:t xml:space="preserve">  сельсовета Ордынского  района Новосибирской области и представления этих сведений общероссийским средствам массовой информации</w:t>
      </w:r>
    </w:p>
    <w:p w:rsidR="00187699" w:rsidRPr="00FB184F" w:rsidRDefault="00187699" w:rsidP="00FB514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699" w:rsidRPr="00FB184F" w:rsidRDefault="00187699" w:rsidP="00C37B9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           1. Настоящим Порядком устанавливаются обязанности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  по размещению сведений о доходах, расходах, об имуществе и обязательствах имущественного характера лиц, замещающих  муниципальные должности и должности муниципальной службы администрации 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 Новосибирской области и членов их семей, (далее – сведения о доходах, расходах об имуществе и обязательствах имущественного характера)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 района Новосибирской области по адресу: http://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rogalevo</w:t>
        </w:r>
        <w:r w:rsidRPr="00F53427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nso</w:t>
        </w:r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F53427">
        <w:t>/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 - (далее - официальный сайт) и предоставление этих сведений общероссийским средствам массовой информации для опубликования в связи с их запросами.</w:t>
      </w:r>
    </w:p>
    <w:p w:rsidR="00187699" w:rsidRPr="00FB184F" w:rsidRDefault="00187699" w:rsidP="00FB514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           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187699" w:rsidRPr="00FB184F" w:rsidRDefault="00187699" w:rsidP="004D72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а) перечень объектов недвижимого имущества, принадлежащих лиц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87699" w:rsidRPr="00FB184F" w:rsidRDefault="00187699" w:rsidP="004D72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 w:rsidRPr="00DC6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, его супруге (супругу) и несовершеннолетним детям;</w:t>
      </w:r>
    </w:p>
    <w:p w:rsidR="00187699" w:rsidRPr="00FB184F" w:rsidRDefault="00187699" w:rsidP="004D72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в) декларированный годовой доход</w:t>
      </w:r>
      <w:r w:rsidRPr="00DC6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184F"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, его супруги (супруга) и несовершеннолетних детей;</w:t>
      </w:r>
    </w:p>
    <w:p w:rsidR="00187699" w:rsidRPr="004D72CC" w:rsidRDefault="00187699" w:rsidP="00C37B9B">
      <w:pPr>
        <w:jc w:val="both"/>
        <w:rPr>
          <w:rFonts w:ascii="Times New Roman" w:hAnsi="Times New Roman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г</w:t>
      </w:r>
      <w:r w:rsidRPr="004D72CC">
        <w:rPr>
          <w:rFonts w:ascii="Times New Roman" w:hAnsi="Times New Roman"/>
          <w:color w:val="000000"/>
          <w:sz w:val="28"/>
          <w:szCs w:val="28"/>
        </w:rPr>
        <w:t>)</w:t>
      </w:r>
      <w:r w:rsidRPr="004D72CC">
        <w:rPr>
          <w:rFonts w:ascii="Times New Roman" w:hAnsi="Times New Roman"/>
          <w:sz w:val="28"/>
          <w:szCs w:val="28"/>
        </w:rPr>
        <w:t xml:space="preserve"> 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2CC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ab/>
        <w:t xml:space="preserve">3. В размещаемых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а) иные сведения (кроме указанных в </w:t>
      </w:r>
      <w:hyperlink r:id="rId5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 xml:space="preserve"> настоящего порядка) о доходах</w:t>
      </w:r>
      <w:r w:rsidRPr="00DC64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б) </w:t>
      </w:r>
      <w:hyperlink r:id="rId6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персональные данные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 xml:space="preserve"> супруги (супруга), детей и иных членов семьи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;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, его супруги (супруга), детей и иных членов семьи;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, замещающих 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 сельсовета Ордынского района Новосибирской области</w:t>
      </w:r>
      <w:r w:rsidRPr="00FB184F">
        <w:rPr>
          <w:rFonts w:ascii="Times New Roman" w:hAnsi="Times New Roman"/>
          <w:color w:val="000000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д) информацию, отнесенную к </w:t>
      </w:r>
      <w:hyperlink r:id="rId7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государственной тайне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 xml:space="preserve"> или являющуюся </w:t>
      </w:r>
      <w:hyperlink r:id="rId8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конфиденциальной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>.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4. 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области, указанные в </w:t>
      </w:r>
      <w:hyperlink r:id="rId9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 xml:space="preserve"> настоящего порядка, за весь период замещения служащим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области, и ежегодно обновляются в течение 14 рабочих дней со дня истечения срока, установленного для их подачи.</w:t>
      </w:r>
    </w:p>
    <w:p w:rsidR="00187699" w:rsidRPr="00FB184F" w:rsidRDefault="00187699" w:rsidP="00FB514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 специалистом, ответственным за кадровое делопроизводство) администрации </w:t>
      </w:r>
      <w:r>
        <w:rPr>
          <w:rFonts w:ascii="Times New Roman" w:hAnsi="Times New Roman"/>
          <w:color w:val="000000"/>
          <w:sz w:val="28"/>
          <w:szCs w:val="28"/>
        </w:rPr>
        <w:t>Рогалевского</w:t>
      </w:r>
      <w:r w:rsidRPr="00FB184F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187699" w:rsidRPr="00FB184F" w:rsidRDefault="00187699" w:rsidP="00FB514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6. Специалист, ответственный за кадровое делопроизводство: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служащему, в отношении которого поступил запрос;</w:t>
      </w:r>
    </w:p>
    <w:p w:rsidR="00187699" w:rsidRPr="00FB184F" w:rsidRDefault="00187699" w:rsidP="00FB51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0" w:history="1">
        <w:r w:rsidRPr="00FB184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пункте 2</w:t>
        </w:r>
      </w:hyperlink>
      <w:r w:rsidRPr="00FB184F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87699" w:rsidRPr="00FB184F" w:rsidRDefault="00187699" w:rsidP="00FB514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184F">
        <w:rPr>
          <w:rFonts w:ascii="Times New Roman" w:hAnsi="Times New Roman"/>
          <w:color w:val="000000"/>
          <w:sz w:val="28"/>
          <w:szCs w:val="28"/>
        </w:rPr>
        <w:t>7. Специалист, ответственный за сбор   сведений о доходах, расходах об имуществе и обязательствах имущественного характера, 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87699" w:rsidRPr="00FB184F" w:rsidRDefault="00187699" w:rsidP="00FB514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699" w:rsidRPr="00C37B9B" w:rsidRDefault="00187699" w:rsidP="00C37B9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p w:rsidR="00187699" w:rsidRPr="00FB184F" w:rsidRDefault="00187699" w:rsidP="00FB184F">
      <w:pPr>
        <w:rPr>
          <w:rFonts w:ascii="Times New Roman" w:hAnsi="Times New Roman"/>
          <w:color w:val="000000"/>
          <w:sz w:val="28"/>
          <w:szCs w:val="28"/>
        </w:rPr>
      </w:pPr>
    </w:p>
    <w:sectPr w:rsidR="00187699" w:rsidRPr="00FB184F" w:rsidSect="00AF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922"/>
    <w:rsid w:val="00106C5D"/>
    <w:rsid w:val="00187699"/>
    <w:rsid w:val="003E6F7B"/>
    <w:rsid w:val="004D72CC"/>
    <w:rsid w:val="005A3ECF"/>
    <w:rsid w:val="005B1EDA"/>
    <w:rsid w:val="005E6FD4"/>
    <w:rsid w:val="00672239"/>
    <w:rsid w:val="007043C7"/>
    <w:rsid w:val="0078407F"/>
    <w:rsid w:val="00964922"/>
    <w:rsid w:val="009C3682"/>
    <w:rsid w:val="00A368AB"/>
    <w:rsid w:val="00AF4830"/>
    <w:rsid w:val="00C37B9B"/>
    <w:rsid w:val="00CD662B"/>
    <w:rsid w:val="00CE1E0C"/>
    <w:rsid w:val="00DC64E3"/>
    <w:rsid w:val="00DF21D5"/>
    <w:rsid w:val="00F53427"/>
    <w:rsid w:val="00FB184F"/>
    <w:rsid w:val="00F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184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B184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184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4D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47D4A6BE78A800B194288917C7F8350DF861DF97276C4EC54FCE83473E445A42C97A1914936Y2o3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147D4A6BE78A800B194288917C7F835CD9881CFC7276C4EC54FCE83473E445A42C97A1914937Y2o1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47D4A6BE78A800B194288917C7F8354DE8813F87E2BCEE40DF0EA337CBB52A3659BA091493521Y7o4Q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3147D4A6BE78A800B194288917C7F8354DF8416FD7E2BCEE40DF0EA337CBB52A3659BA091493727Y7o2Q" TargetMode="External"/><Relationship Id="rId10" Type="http://schemas.openxmlformats.org/officeDocument/2006/relationships/hyperlink" Target="consultantplus://offline/ref=95A787E9C7CCE4954E86E1488AF4D8C00FEA590F6C93D3B50EDC9D1824284F4BCE0BDA778CA13344GDy7Q" TargetMode="External"/><Relationship Id="rId4" Type="http://schemas.openxmlformats.org/officeDocument/2006/relationships/hyperlink" Target="http://www.fil.ordynsk-r.ru/" TargetMode="External"/><Relationship Id="rId9" Type="http://schemas.openxmlformats.org/officeDocument/2006/relationships/hyperlink" Target="consultantplus://offline/ref=DFB23D66208C58B2B3FC0F7A16569C2DB8B364A1DF7C1A6AC4BDAD4CBCFFD3CCBE61415293C8E49B0Fr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1618</Words>
  <Characters>9224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РОГАЛЕВСКОГО  СЕЛЬСОВЕТА ОРДЫНСКОГО РАЙОНА НОВОСИБИРСКОЙ ОБЛАСТИ</dc:title>
  <dc:subject/>
  <dc:creator>Пользователь</dc:creator>
  <cp:keywords/>
  <dc:description/>
  <cp:lastModifiedBy>Любовь</cp:lastModifiedBy>
  <cp:revision>3</cp:revision>
  <cp:lastPrinted>2017-10-10T09:17:00Z</cp:lastPrinted>
  <dcterms:created xsi:type="dcterms:W3CDTF">2017-10-10T12:49:00Z</dcterms:created>
  <dcterms:modified xsi:type="dcterms:W3CDTF">2017-10-11T04:47:00Z</dcterms:modified>
</cp:coreProperties>
</file>